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E2" w:rsidRDefault="000D435B">
      <w:pPr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</w:rPr>
        <w:t>Faktúry – Apríl 2019</w:t>
      </w:r>
    </w:p>
    <w:p w:rsidR="00A53AE2" w:rsidRDefault="00A53AE2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A53AE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A53AE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Slovak Telekom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44,85 €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07.04.2019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8230256947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A53AE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Marius Pedersen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128,10 €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08.04.2019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3132190711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A53AE2" w:rsidRDefault="000D435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Vývoz smetí + uskl.</w:t>
            </w:r>
          </w:p>
        </w:tc>
      </w:tr>
    </w:tbl>
    <w:p w:rsidR="00A53AE2" w:rsidRDefault="00A53AE2">
      <w:pPr>
        <w:rPr>
          <w:rFonts w:hint="eastAsia"/>
        </w:rPr>
      </w:pPr>
    </w:p>
    <w:p w:rsidR="00A53AE2" w:rsidRDefault="00A53AE2">
      <w:pPr>
        <w:rPr>
          <w:rFonts w:hint="eastAsia"/>
        </w:rPr>
      </w:pPr>
    </w:p>
    <w:sectPr w:rsidR="00A53AE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5B" w:rsidRDefault="000D435B">
      <w:pPr>
        <w:rPr>
          <w:rFonts w:hint="eastAsia"/>
        </w:rPr>
      </w:pPr>
      <w:r>
        <w:separator/>
      </w:r>
    </w:p>
  </w:endnote>
  <w:endnote w:type="continuationSeparator" w:id="0">
    <w:p w:rsidR="000D435B" w:rsidRDefault="000D43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5B" w:rsidRDefault="000D435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D435B" w:rsidRDefault="000D43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53AE2"/>
    <w:rsid w:val="000D435B"/>
    <w:rsid w:val="007A5E8D"/>
    <w:rsid w:val="00A5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8F5EF-2948-4716-A9D3-D20E52A3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Používateľ systému Windows</cp:lastModifiedBy>
  <cp:revision>2</cp:revision>
  <dcterms:created xsi:type="dcterms:W3CDTF">2020-10-19T21:38:00Z</dcterms:created>
  <dcterms:modified xsi:type="dcterms:W3CDTF">2020-10-19T21:38:00Z</dcterms:modified>
</cp:coreProperties>
</file>