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5B" w:rsidRDefault="00817A51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Máj 2019</w:t>
      </w:r>
    </w:p>
    <w:p w:rsidR="00E1375B" w:rsidRDefault="00E1375B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00"/>
        <w:gridCol w:w="51"/>
        <w:gridCol w:w="1134"/>
        <w:gridCol w:w="1470"/>
        <w:gridCol w:w="2300"/>
      </w:tblGrid>
      <w:tr w:rsidR="00E1375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E1375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 a.s.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45,20 €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04.05.2019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8232344388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E1375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 a.s.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86,14 €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07.05.2019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3132190994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E1375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Jozef Seifert - MSK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50,48 €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24.05.2019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190103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Svietidlo LED</w:t>
            </w:r>
          </w:p>
        </w:tc>
      </w:tr>
      <w:tr w:rsidR="00E1375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Jaroslav Barka HP-SERVIS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30,00 €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09.05.2019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232019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1375B" w:rsidRDefault="00817A51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Spracov.dok.OPP+činn. tech. PO</w:t>
            </w:r>
          </w:p>
        </w:tc>
      </w:tr>
    </w:tbl>
    <w:p w:rsidR="00E1375B" w:rsidRDefault="00E1375B">
      <w:pPr>
        <w:rPr>
          <w:rFonts w:hint="eastAsia"/>
        </w:rPr>
      </w:pPr>
    </w:p>
    <w:p w:rsidR="00E1375B" w:rsidRDefault="00E1375B">
      <w:pPr>
        <w:rPr>
          <w:rFonts w:hint="eastAsia"/>
        </w:rPr>
      </w:pPr>
    </w:p>
    <w:sectPr w:rsidR="00E1375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A51" w:rsidRDefault="00817A51">
      <w:pPr>
        <w:rPr>
          <w:rFonts w:hint="eastAsia"/>
        </w:rPr>
      </w:pPr>
      <w:r>
        <w:separator/>
      </w:r>
    </w:p>
  </w:endnote>
  <w:endnote w:type="continuationSeparator" w:id="0">
    <w:p w:rsidR="00817A51" w:rsidRDefault="00817A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A51" w:rsidRDefault="00817A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17A51" w:rsidRDefault="00817A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375B"/>
    <w:rsid w:val="00817A51"/>
    <w:rsid w:val="00E1375B"/>
    <w:rsid w:val="00F7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DD8A7-C43F-4632-BA5D-B7146869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2020-10-19T21:37:00Z</dcterms:created>
  <dcterms:modified xsi:type="dcterms:W3CDTF">2020-10-19T21:37:00Z</dcterms:modified>
</cp:coreProperties>
</file>