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04" w:rsidRDefault="004C5843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Júl 2019</w:t>
      </w:r>
    </w:p>
    <w:p w:rsidR="00115904" w:rsidRDefault="00115904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Jozef Rimóci, Jockey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01.07.2019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0119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Rekr. </w:t>
            </w:r>
            <w:r>
              <w:rPr>
                <w:rFonts w:ascii="Calibri" w:hAnsi="Calibri" w:cs="Calibri"/>
                <w:sz w:val="22"/>
                <w:szCs w:val="22"/>
              </w:rPr>
              <w:t>jazdenie na koni</w:t>
            </w:r>
          </w:p>
        </w:tc>
      </w:tr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t>LH print Ladislav Húšťava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110,50 €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01.07.2019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2019292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tričká</w:t>
            </w:r>
          </w:p>
        </w:tc>
      </w:tr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 ARCH-Projekt plus s.r.o.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1020,00 €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03.07.2019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2019010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PD-chodník pre peších v obci MČ</w:t>
            </w:r>
          </w:p>
        </w:tc>
      </w:tr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46,57 €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05.07.2019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8236548262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72,68 €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08.07.2019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3132191498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11590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Jozef Adamkovič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10.07.2019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2019167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15904" w:rsidRDefault="004C5843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Audit. účtov. závierky za r.2018</w:t>
            </w:r>
          </w:p>
        </w:tc>
      </w:tr>
    </w:tbl>
    <w:p w:rsidR="00115904" w:rsidRDefault="00115904">
      <w:pPr>
        <w:rPr>
          <w:rFonts w:hint="eastAsia"/>
        </w:rPr>
      </w:pPr>
    </w:p>
    <w:p w:rsidR="00115904" w:rsidRDefault="00115904">
      <w:pPr>
        <w:rPr>
          <w:rFonts w:hint="eastAsia"/>
        </w:rPr>
      </w:pPr>
    </w:p>
    <w:sectPr w:rsidR="0011590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43" w:rsidRDefault="004C5843">
      <w:pPr>
        <w:rPr>
          <w:rFonts w:hint="eastAsia"/>
        </w:rPr>
      </w:pPr>
      <w:r>
        <w:separator/>
      </w:r>
    </w:p>
  </w:endnote>
  <w:endnote w:type="continuationSeparator" w:id="0">
    <w:p w:rsidR="004C5843" w:rsidRDefault="004C58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43" w:rsidRDefault="004C58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C5843" w:rsidRDefault="004C58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15904"/>
    <w:rsid w:val="00115904"/>
    <w:rsid w:val="0027689D"/>
    <w:rsid w:val="004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E10FA-CDEE-4858-9E42-5BF9FBCB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2020-10-19T21:36:00Z</dcterms:created>
  <dcterms:modified xsi:type="dcterms:W3CDTF">2020-10-19T21:36:00Z</dcterms:modified>
</cp:coreProperties>
</file>