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A0" w:rsidRDefault="00D54948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August 2019</w:t>
      </w:r>
    </w:p>
    <w:p w:rsidR="00D91CA0" w:rsidRDefault="00D91CA0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D91CA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D91CA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45,72 €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06.08.2019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8238681562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D91CA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84,63 €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06.08.2019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3132191980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D91CA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STAVOS Srník Peter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08.08.2019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192019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91CA0" w:rsidRDefault="00D5494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Vyprac. PD „vodov. prípojka DS“</w:t>
            </w:r>
          </w:p>
        </w:tc>
      </w:tr>
    </w:tbl>
    <w:p w:rsidR="00D91CA0" w:rsidRDefault="00D91CA0">
      <w:pPr>
        <w:rPr>
          <w:rFonts w:hint="eastAsia"/>
        </w:rPr>
      </w:pPr>
    </w:p>
    <w:p w:rsidR="00D91CA0" w:rsidRDefault="00D91CA0">
      <w:pPr>
        <w:rPr>
          <w:rFonts w:hint="eastAsia"/>
        </w:rPr>
      </w:pPr>
    </w:p>
    <w:sectPr w:rsidR="00D91CA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48" w:rsidRDefault="00D54948">
      <w:pPr>
        <w:rPr>
          <w:rFonts w:hint="eastAsia"/>
        </w:rPr>
      </w:pPr>
      <w:r>
        <w:separator/>
      </w:r>
    </w:p>
  </w:endnote>
  <w:endnote w:type="continuationSeparator" w:id="0">
    <w:p w:rsidR="00D54948" w:rsidRDefault="00D549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48" w:rsidRDefault="00D549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4948" w:rsidRDefault="00D549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91CA0"/>
    <w:rsid w:val="00D54948"/>
    <w:rsid w:val="00D91CA0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38FA-7A63-46EC-8150-F05964BA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2020-10-19T21:36:00Z</dcterms:created>
  <dcterms:modified xsi:type="dcterms:W3CDTF">2020-10-19T21:36:00Z</dcterms:modified>
</cp:coreProperties>
</file>